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86A6"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112395</wp:posOffset>
                </wp:positionV>
                <wp:extent cx="5429885" cy="889000"/>
                <wp:effectExtent l="0" t="0" r="10795" b="10160"/>
                <wp:wrapNone/>
                <wp:docPr id="7" name="组合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29885" cy="889000"/>
                          <a:chOff x="4592" y="80"/>
                          <a:chExt cx="9733" cy="1594"/>
                        </a:xfrm>
                      </wpg:grpSpPr>
                      <pic:pic xmlns:pic="http://schemas.openxmlformats.org/drawingml/2006/picture">
                        <pic:nvPicPr>
                          <pic:cNvPr id="15371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73" y="80"/>
                            <a:ext cx="8052" cy="159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92" y="81"/>
                            <a:ext cx="1698" cy="1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256.65pt;margin-top:8.85pt;height:70pt;width:427.55pt;z-index:251659264;mso-width-relative:page;mso-height-relative:page;" coordorigin="4592,80" coordsize="9733,1594" o:gfxdata="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">
                <o:lock v:ext="edit" aspectratio="t"/>
                <v:shape id="Picture 4" o:spid="_x0000_s1026" o:spt="75" type="#_x0000_t75" style="position:absolute;left:6273;top:80;height:1595;width:8052;" fillcolor="#5B9BD5 [3204]" filled="t" o:preferrelative="t" stroked="f" coordsize="21600,21600" o:gfxdata="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EAhG/&#10;AAAA3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r:id="rId4" o:title=""/>
                  <o:lock v:ext="edit" aspectratio="t"/>
                </v:shape>
                <v:shape id="Picture 3" o:spid="_x0000_s1026" o:spt="75" type="#_x0000_t75" style="position:absolute;left:4592;top:81;height:1593;width:1698;" filled="f" o:preferrelative="t" stroked="f" coordsize="21600,21600" o:gfxdata="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zLQe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3191510" cy="829945"/>
            <wp:effectExtent l="0" t="0" r="8890" b="8255"/>
            <wp:docPr id="1" name="图片 1" descr="15571243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5712431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9892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研究生学位</w:t>
      </w:r>
      <w:r>
        <w:rPr>
          <w:rFonts w:hint="default" w:ascii="Times New Roman" w:hAnsi="Times New Roman" w:eastAsia="黑体" w:cs="Times New Roman"/>
          <w:sz w:val="28"/>
          <w:szCs w:val="28"/>
        </w:rPr>
        <w:t>论文答辩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公告</w:t>
      </w:r>
      <w:r>
        <w:rPr>
          <w:rFonts w:hint="default" w:ascii="Times New Roman" w:hAnsi="Times New Roman" w:eastAsia="黑体" w:cs="Times New Roman"/>
          <w:sz w:val="28"/>
          <w:szCs w:val="28"/>
        </w:rPr>
        <w:t>（20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25夏</w:t>
      </w:r>
      <w:r>
        <w:rPr>
          <w:rFonts w:hint="default" w:ascii="Times New Roman" w:hAnsi="Times New Roman" w:eastAsia="黑体" w:cs="Times New Roman"/>
          <w:sz w:val="28"/>
          <w:szCs w:val="28"/>
        </w:rPr>
        <w:t>季）</w:t>
      </w:r>
    </w:p>
    <w:p w14:paraId="6C96FD85">
      <w:pPr>
        <w:jc w:val="both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各位老师、同学，</w:t>
      </w:r>
    </w:p>
    <w:p w14:paraId="25D67B9E">
      <w:pPr>
        <w:ind w:firstLine="480"/>
        <w:jc w:val="both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20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黑体" w:cs="Times New Roman"/>
          <w:sz w:val="24"/>
          <w:szCs w:val="24"/>
        </w:rPr>
        <w:t>年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夏</w:t>
      </w:r>
      <w:r>
        <w:rPr>
          <w:rFonts w:hint="default" w:ascii="Times New Roman" w:hAnsi="Times New Roman" w:eastAsia="黑体" w:cs="Times New Roman"/>
          <w:sz w:val="24"/>
          <w:szCs w:val="24"/>
        </w:rPr>
        <w:t>季毕业答辩安排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如下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：</w:t>
      </w:r>
    </w:p>
    <w:tbl>
      <w:tblPr>
        <w:tblStyle w:val="3"/>
        <w:tblpPr w:leftFromText="45" w:rightFromText="45" w:vertAnchor="text" w:tblpXSpec="center"/>
        <w:tblW w:w="1341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079"/>
        <w:gridCol w:w="782"/>
        <w:gridCol w:w="3998"/>
        <w:gridCol w:w="3844"/>
        <w:gridCol w:w="1694"/>
        <w:gridCol w:w="1154"/>
      </w:tblGrid>
      <w:tr w14:paraId="50349B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7CAB7CA0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答辩人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4739FD1C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申请学位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03799B5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导师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24558EC1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论文题目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3A7724E6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答辩委员会成员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14:paraId="323E14D9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7DA37FB0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地点</w:t>
            </w:r>
          </w:p>
        </w:tc>
      </w:tr>
      <w:tr w14:paraId="1ADBF3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25FDC4F9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严 毅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43758810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博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BD2DC3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吴秀杰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04BB662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人类顶骨形态特征的时空变异及演化意义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1802A79E">
            <w:pPr>
              <w:widowControl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主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席：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倪喜军</w:t>
            </w:r>
          </w:p>
          <w:p w14:paraId="628E9351">
            <w:pPr>
              <w:widowControl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委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员：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李海军、刘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武、邢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松、张颖奇、周亚威</w:t>
            </w:r>
          </w:p>
          <w:p w14:paraId="584B8ECA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书：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徐静玥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14:paraId="3F54D7D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日（周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</w:p>
          <w:p w14:paraId="76903CCD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9：3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  <w:p w14:paraId="4A60C28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6542FF5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702智人部落</w:t>
            </w:r>
          </w:p>
        </w:tc>
      </w:tr>
      <w:tr w14:paraId="0AA387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7166460E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鲁 丹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630D0052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69EDB46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倪喜军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108625E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中国犬熊类的形态学研究</w:t>
            </w:r>
          </w:p>
        </w:tc>
        <w:tc>
          <w:tcPr>
            <w:tcW w:w="3844" w:type="dxa"/>
            <w:vMerge w:val="restart"/>
            <w:tcBorders>
              <w:tl2br w:val="nil"/>
              <w:tr2bl w:val="nil"/>
            </w:tcBorders>
            <w:vAlign w:val="center"/>
          </w:tcPr>
          <w:p w14:paraId="352C3C1C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席：孙元林</w:t>
            </w:r>
          </w:p>
          <w:p w14:paraId="78064DFD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员：邓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涛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张颖奇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王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元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李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茜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陈少坤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李强</w:t>
            </w:r>
          </w:p>
          <w:p w14:paraId="1BD5B824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书：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刘嘉豪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vAlign w:val="center"/>
          </w:tcPr>
          <w:p w14:paraId="6289844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日（周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</w:p>
          <w:p w14:paraId="477B9363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1：0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  <w:p w14:paraId="13353FA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0B5DEEF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317会议室</w:t>
            </w:r>
          </w:p>
        </w:tc>
      </w:tr>
      <w:tr w14:paraId="68D0F7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6CA4CA83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KHURRAM FEROZ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F181437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CBB152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倪喜军</w:t>
            </w:r>
          </w:p>
          <w:p w14:paraId="5D5C35FF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李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强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07C3C4F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云南开远架吉中更新世小哺乳动物群</w:t>
            </w:r>
          </w:p>
        </w:tc>
        <w:tc>
          <w:tcPr>
            <w:tcW w:w="3844" w:type="dxa"/>
            <w:vMerge w:val="continue"/>
            <w:tcBorders>
              <w:tl2br w:val="nil"/>
              <w:tr2bl w:val="nil"/>
            </w:tcBorders>
            <w:vAlign w:val="center"/>
          </w:tcPr>
          <w:p w14:paraId="61E690D9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0E1604C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2DDBA8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E7A8D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170080F2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RANA MEHROZ FAZAL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6AF7A156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66645911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倪喜军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5DDF97D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华南桂林盆地猫儿山洞穴中更新世晚期小哺乳动物研究</w:t>
            </w:r>
          </w:p>
        </w:tc>
        <w:tc>
          <w:tcPr>
            <w:tcW w:w="3844" w:type="dxa"/>
            <w:vMerge w:val="continue"/>
            <w:tcBorders>
              <w:tl2br w:val="nil"/>
              <w:tr2bl w:val="nil"/>
            </w:tcBorders>
            <w:vAlign w:val="center"/>
          </w:tcPr>
          <w:p w14:paraId="5ADB2A9F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5AE44E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8D702F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173F8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31EAD977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杨云枫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D5077B6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04CA1115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星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6A4C3B1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河北上侏罗统髫髻山组一新鸟臀类新种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05B1188C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席：刘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俊</w:t>
            </w:r>
          </w:p>
          <w:p w14:paraId="07175461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委员：江大勇、裴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睿</w:t>
            </w:r>
          </w:p>
          <w:p w14:paraId="2704C57B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书：郭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特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14:paraId="59A6FE2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（周二）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 w14:paraId="6A69245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晚上8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:00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0768D99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九楼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会议室</w:t>
            </w:r>
          </w:p>
        </w:tc>
      </w:tr>
      <w:tr w14:paraId="3557FD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3D707A77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王然巍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54E22CC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F104495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睿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5701EE5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辽西驰龙科新化石的形态学、个体发育、系统发育和行为生态学研究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750D7C12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主席：周忠和</w:t>
            </w:r>
          </w:p>
          <w:p w14:paraId="20E66321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委员：胡东宇、卢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静、胡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晗</w:t>
            </w:r>
          </w:p>
          <w:p w14:paraId="60962BEF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秘书：郝明泽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vAlign w:val="center"/>
          </w:tcPr>
          <w:p w14:paraId="63BB0FE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5月14日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（周三）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6701E73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上午 9：00</w:t>
            </w: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695156F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九楼会议室</w:t>
            </w:r>
          </w:p>
        </w:tc>
      </w:tr>
      <w:tr w14:paraId="03BCAA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62588B6E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余婷钰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2AC4BE3B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292A32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周忠和</w:t>
            </w:r>
          </w:p>
          <w:p w14:paraId="6B80AAE1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李志恒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36ADE36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临夏盆地晚新生代鸡形目化石的系统学研究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56B3D976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主席：江大勇</w:t>
            </w:r>
          </w:p>
          <w:p w14:paraId="068D8D79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委员：裴睿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胡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晗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王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敏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静</w:t>
            </w:r>
          </w:p>
          <w:p w14:paraId="159123ED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秘书：郝明泽</w:t>
            </w: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103A254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011E74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74ED5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16C7D7C6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邹 毅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53E9BE52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C3AC32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尤海鲁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52DD0BF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云南中侏罗世一新的中棘龙科兽脚类恐龙（Dinosauria：Theropoda: Metriacanthosauridae）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42E432DA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主席：周忠和</w:t>
            </w:r>
          </w:p>
          <w:p w14:paraId="7270B864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委员：王娅明、卢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静、裴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睿</w:t>
            </w:r>
          </w:p>
          <w:p w14:paraId="1D377522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秘书：郝明泽</w:t>
            </w: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5940FFC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30F1F4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1CA4D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631A0272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陈湘远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D663BCD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5A03B78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尤海鲁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0029A05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云南禄丰盆地非蜥脚类蜥脚型类新材料的骨骼学、系统发育分析和形态功能研究</w:t>
            </w:r>
          </w:p>
        </w:tc>
        <w:tc>
          <w:tcPr>
            <w:tcW w:w="3844" w:type="dxa"/>
            <w:vMerge w:val="restart"/>
            <w:tcBorders>
              <w:tl2br w:val="nil"/>
              <w:tr2bl w:val="nil"/>
            </w:tcBorders>
            <w:vAlign w:val="center"/>
          </w:tcPr>
          <w:p w14:paraId="198B1524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主席：周忠和</w:t>
            </w:r>
          </w:p>
          <w:p w14:paraId="24DB490E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委员：万晓樵、姬书安、王旭日、李志恒、王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强、赵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祺</w:t>
            </w:r>
          </w:p>
          <w:p w14:paraId="4280AC71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秘书：赵向东、伊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剑、佟仕达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vAlign w:val="center"/>
          </w:tcPr>
          <w:p w14:paraId="3B0CFC4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5月15日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（周四）</w:t>
            </w:r>
          </w:p>
          <w:p w14:paraId="1CE88E8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：00</w:t>
            </w: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67CA4A8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九楼会议室</w:t>
            </w:r>
          </w:p>
        </w:tc>
      </w:tr>
      <w:tr w14:paraId="0BF7FC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0B972A94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贾 磊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3E033D8F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E81F38D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尤海鲁</w:t>
            </w:r>
          </w:p>
          <w:p w14:paraId="45BFA4D6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吴肖春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4F79626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中国北方甲龙科恐龙新材料的形态学、系统发育与古生物地理学研究</w:t>
            </w:r>
          </w:p>
        </w:tc>
        <w:tc>
          <w:tcPr>
            <w:tcW w:w="3844" w:type="dxa"/>
            <w:vMerge w:val="continue"/>
            <w:tcBorders>
              <w:tl2br w:val="nil"/>
              <w:tr2bl w:val="nil"/>
            </w:tcBorders>
            <w:vAlign w:val="center"/>
          </w:tcPr>
          <w:p w14:paraId="6634B982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419AA09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79DE24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84C8F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576BAA62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徐亦知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380D7DB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E81FBEE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汪筱林</w:t>
            </w:r>
          </w:p>
          <w:p w14:paraId="3C83BD45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蒋顺兴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0109C42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热河生物群帆翼龙形类形态学与系统学研究</w:t>
            </w:r>
          </w:p>
        </w:tc>
        <w:tc>
          <w:tcPr>
            <w:tcW w:w="3844" w:type="dxa"/>
            <w:vMerge w:val="continue"/>
            <w:tcBorders>
              <w:tl2br w:val="nil"/>
              <w:tr2bl w:val="nil"/>
            </w:tcBorders>
            <w:vAlign w:val="center"/>
          </w:tcPr>
          <w:p w14:paraId="49DFAA7C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67752C9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0B8456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39E29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6D218ACB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文 源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DE844DB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64033BA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朱幼安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4DC31C8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中国云南曲靖下泥盆统新辐纹鱼类的形态学与系统学研究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34B478C7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主席：朱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敏</w:t>
            </w:r>
          </w:p>
          <w:p w14:paraId="4E40EC35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委员：徐光辉、吴飞翔、卢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静、谭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楷</w:t>
            </w:r>
          </w:p>
          <w:p w14:paraId="6440BBCE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秘书：王梦君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14:paraId="5114EC5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5月16日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（周五）</w:t>
            </w:r>
          </w:p>
          <w:p w14:paraId="2F9EDBD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6342E35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九楼会议室</w:t>
            </w:r>
          </w:p>
        </w:tc>
      </w:tr>
      <w:tr w14:paraId="2EB8FD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53A2BBF7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谭韵瑶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6250D333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C2F6EE9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张晓凌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1D22979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西藏巴乌古日地点石制品研究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30244499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星</w:t>
            </w:r>
          </w:p>
          <w:p w14:paraId="336D0243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委员：王社江、葛俊逸、夏格旺堆、王春雪</w:t>
            </w:r>
          </w:p>
          <w:p w14:paraId="430F2478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秘书：任颖烨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14:paraId="7ED27C0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5月16日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（周五）</w:t>
            </w:r>
          </w:p>
          <w:p w14:paraId="69369FC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63534CC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702智人部落</w:t>
            </w:r>
          </w:p>
        </w:tc>
      </w:tr>
      <w:tr w14:paraId="5679B7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2B124D6D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浣发祥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076782D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68537928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裴树文</w:t>
            </w:r>
          </w:p>
          <w:p w14:paraId="321CA40D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杨石霞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4E120F0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云南耿马佛洞地遗址更新世末期石器技术与行为适应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6B9D71A2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主席：杜水生</w:t>
            </w:r>
          </w:p>
          <w:p w14:paraId="3B6E9135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委员：张晓凌、侯亚梅、周新郢、宋国定、葛俊逸、张双权</w:t>
            </w:r>
          </w:p>
          <w:p w14:paraId="369C0EB4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秘书：徐静玥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14:paraId="28CC18E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5月16日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（周五）</w:t>
            </w:r>
          </w:p>
          <w:p w14:paraId="59708FB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：30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3E9CCB3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702智人部落</w:t>
            </w:r>
          </w:p>
        </w:tc>
      </w:tr>
      <w:tr w14:paraId="610D86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021BE1DC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任纪澄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F7541E5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61468A5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毛方园</w:t>
            </w:r>
          </w:p>
          <w:p w14:paraId="13812613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俊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71225A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新疆上侏罗统石树沟组似卞氏兽研究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221AB627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主席：白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滨 </w:t>
            </w:r>
          </w:p>
          <w:p w14:paraId="4F10D78A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委员：孟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津、张颖奇、贾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佳</w:t>
            </w:r>
          </w:p>
          <w:p w14:paraId="16D4A4D7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秘书：孙琦雅慧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vAlign w:val="center"/>
          </w:tcPr>
          <w:p w14:paraId="2C0DB21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5月19日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（周一）</w:t>
            </w:r>
          </w:p>
          <w:p w14:paraId="4E53F33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上午 9：30</w:t>
            </w: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519B178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317会议室</w:t>
            </w:r>
          </w:p>
        </w:tc>
      </w:tr>
      <w:tr w14:paraId="313700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2599ECEA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王一朵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1D049200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473C3785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张颖奇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6A1173C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现生斑林狸头骨的初步骨骼学观察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27B53440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主席：白滨 </w:t>
            </w:r>
          </w:p>
          <w:p w14:paraId="5AACDF1C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委员：毛方园、江左其杲、刘文晖</w:t>
            </w:r>
          </w:p>
          <w:p w14:paraId="0FE3A7DF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秘书：孙琦雅慧</w:t>
            </w: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2C497F9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2421A404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A577D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47020C93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杜雨薇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2E79ED75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7C24D83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裴树文</w:t>
            </w:r>
          </w:p>
          <w:p w14:paraId="6E941A0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张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乐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2C778DD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泥河湾盆地中更新世古人类生存策略——基于蔚县蔡家沟遗址的动物考古学研究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50C86292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主席：谢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飞 </w:t>
            </w:r>
          </w:p>
          <w:p w14:paraId="5B1DCD03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委员：王幼平、杜水生、王法岗、李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锋、张晓凌、同号文</w:t>
            </w:r>
          </w:p>
          <w:p w14:paraId="24B7F7EC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秘书：徐静玥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vAlign w:val="center"/>
          </w:tcPr>
          <w:p w14:paraId="1D3B5F3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（周二）</w:t>
            </w:r>
          </w:p>
          <w:p w14:paraId="582016C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午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：30</w:t>
            </w: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7A7970C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702智人部落</w:t>
            </w:r>
          </w:p>
        </w:tc>
      </w:tr>
      <w:tr w14:paraId="7A16F5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 w14:paraId="5F684A4C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郭玥婷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D151A9A"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 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233A763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星</w:t>
            </w:r>
          </w:p>
          <w:p w14:paraId="52EF2359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李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锋</w:t>
            </w:r>
          </w:p>
        </w:tc>
        <w:tc>
          <w:tcPr>
            <w:tcW w:w="3998" w:type="dxa"/>
            <w:tcBorders>
              <w:tl2br w:val="nil"/>
              <w:tr2bl w:val="nil"/>
            </w:tcBorders>
            <w:vAlign w:val="center"/>
          </w:tcPr>
          <w:p w14:paraId="2C4E9D9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长白山地区和龙大洞遗址黑曜岩产源及原料经济研究</w:t>
            </w:r>
          </w:p>
        </w:tc>
        <w:tc>
          <w:tcPr>
            <w:tcW w:w="3844" w:type="dxa"/>
            <w:tcBorders>
              <w:tl2br w:val="nil"/>
              <w:tr2bl w:val="nil"/>
            </w:tcBorders>
            <w:vAlign w:val="center"/>
          </w:tcPr>
          <w:p w14:paraId="7D545328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 xml:space="preserve">主席：王幼平 </w:t>
            </w:r>
          </w:p>
          <w:p w14:paraId="34605148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委员：王社江、杜水生、谢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飞、张晓凌、徐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廷、王法岗</w:t>
            </w:r>
          </w:p>
          <w:p w14:paraId="4C2AD8B9">
            <w:pPr>
              <w:widowControl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秘书：徐静玥</w:t>
            </w: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vAlign w:val="center"/>
          </w:tcPr>
          <w:p w14:paraId="4DE0EC7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133C02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7F38C1D9">
      <w:pPr>
        <w:ind w:firstLine="440" w:firstLineChars="200"/>
        <w:jc w:val="both"/>
        <w:rPr>
          <w:rFonts w:hint="eastAsia" w:ascii="Times New Roman" w:hAnsi="Times New Roman" w:eastAsia="黑体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请答辩人做好准备，答辩委员会成员准时出席，欢迎全所学生、同仁参加！</w:t>
      </w:r>
    </w:p>
    <w:p w14:paraId="68E97FBD">
      <w:pPr>
        <w:ind w:firstLine="440" w:firstLineChars="200"/>
        <w:jc w:val="both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 xml:space="preserve">着装要求：请参加答辩的师生着庄重大方得体服装。  </w:t>
      </w:r>
    </w:p>
    <w:p w14:paraId="30E4CE0C">
      <w:pPr>
        <w:jc w:val="both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22"/>
          <w:szCs w:val="22"/>
        </w:rPr>
        <w:t>研究生部</w:t>
      </w:r>
    </w:p>
    <w:p w14:paraId="70521F81">
      <w:pPr>
        <w:jc w:val="both"/>
        <w:rPr>
          <w:rFonts w:hint="default" w:ascii="Times New Roman" w:hAnsi="Times New Roman" w:eastAsia="黑体" w:cs="Times New Roman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eastAsia="黑体" w:cs="Times New Roman"/>
          <w:sz w:val="22"/>
          <w:szCs w:val="22"/>
        </w:rPr>
        <w:t>二〇</w:t>
      </w:r>
      <w:r>
        <w:rPr>
          <w:rFonts w:hint="eastAsia" w:ascii="Times New Roman" w:hAnsi="Times New Roman" w:eastAsia="黑体" w:cs="Times New Roman"/>
          <w:sz w:val="22"/>
          <w:szCs w:val="22"/>
          <w:lang w:eastAsia="zh-CN"/>
        </w:rPr>
        <w:t>二五</w:t>
      </w:r>
      <w:r>
        <w:rPr>
          <w:rFonts w:hint="default" w:ascii="Times New Roman" w:hAnsi="Times New Roman" w:eastAsia="黑体" w:cs="Times New Roman"/>
          <w:sz w:val="22"/>
          <w:szCs w:val="22"/>
        </w:rPr>
        <w:t>年</w:t>
      </w:r>
      <w:r>
        <w:rPr>
          <w:rFonts w:hint="eastAsia" w:ascii="Times New Roman" w:hAnsi="Times New Roman" w:eastAsia="黑体" w:cs="Times New Roman"/>
          <w:sz w:val="22"/>
          <w:szCs w:val="2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22"/>
          <w:szCs w:val="22"/>
        </w:rPr>
        <w:t>月</w:t>
      </w:r>
    </w:p>
    <w:sectPr>
      <w:pgSz w:w="16838" w:h="11906" w:orient="landscape"/>
      <w:pgMar w:top="794" w:right="1800" w:bottom="79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MDliMGRlZDRjMDg0MGFmNzRjMWJkZWQwODk5MDIifQ=="/>
  </w:docVars>
  <w:rsids>
    <w:rsidRoot w:val="5C864B55"/>
    <w:rsid w:val="01123BC8"/>
    <w:rsid w:val="02DE4C5A"/>
    <w:rsid w:val="032550BD"/>
    <w:rsid w:val="03CC619B"/>
    <w:rsid w:val="04CF63CC"/>
    <w:rsid w:val="07655267"/>
    <w:rsid w:val="08EF04A3"/>
    <w:rsid w:val="0B3731C3"/>
    <w:rsid w:val="0B5E5DFE"/>
    <w:rsid w:val="0E1D2370"/>
    <w:rsid w:val="0E8A47E5"/>
    <w:rsid w:val="0E8B6067"/>
    <w:rsid w:val="10687D31"/>
    <w:rsid w:val="106F7E25"/>
    <w:rsid w:val="160935FF"/>
    <w:rsid w:val="192771FD"/>
    <w:rsid w:val="192C114E"/>
    <w:rsid w:val="19AB4782"/>
    <w:rsid w:val="1DE92068"/>
    <w:rsid w:val="1DF0000D"/>
    <w:rsid w:val="203B1136"/>
    <w:rsid w:val="22172BF4"/>
    <w:rsid w:val="23C006B9"/>
    <w:rsid w:val="24117194"/>
    <w:rsid w:val="25B27A62"/>
    <w:rsid w:val="264B46F9"/>
    <w:rsid w:val="27B909D9"/>
    <w:rsid w:val="28C367D7"/>
    <w:rsid w:val="294042DC"/>
    <w:rsid w:val="2A0B6C7A"/>
    <w:rsid w:val="2B493F43"/>
    <w:rsid w:val="2BDB585C"/>
    <w:rsid w:val="2BF3383F"/>
    <w:rsid w:val="2BF85D1B"/>
    <w:rsid w:val="2D4B2DA1"/>
    <w:rsid w:val="2EB81E7E"/>
    <w:rsid w:val="2ED47E62"/>
    <w:rsid w:val="2F121DD6"/>
    <w:rsid w:val="2F6B3F5C"/>
    <w:rsid w:val="2FDE568F"/>
    <w:rsid w:val="305D3E18"/>
    <w:rsid w:val="305E238E"/>
    <w:rsid w:val="309727A6"/>
    <w:rsid w:val="30EC4E63"/>
    <w:rsid w:val="31767194"/>
    <w:rsid w:val="31CF4D00"/>
    <w:rsid w:val="31DA17E8"/>
    <w:rsid w:val="336F01A8"/>
    <w:rsid w:val="34C44C99"/>
    <w:rsid w:val="35FD751C"/>
    <w:rsid w:val="36296074"/>
    <w:rsid w:val="36D60ED9"/>
    <w:rsid w:val="371116C7"/>
    <w:rsid w:val="38387017"/>
    <w:rsid w:val="3CF41CA7"/>
    <w:rsid w:val="3ED85A41"/>
    <w:rsid w:val="3FF11D8C"/>
    <w:rsid w:val="40233BC4"/>
    <w:rsid w:val="43267C44"/>
    <w:rsid w:val="43921825"/>
    <w:rsid w:val="43A50CB5"/>
    <w:rsid w:val="43E052E8"/>
    <w:rsid w:val="454029E4"/>
    <w:rsid w:val="45EB15AD"/>
    <w:rsid w:val="462C17DE"/>
    <w:rsid w:val="46AE3A99"/>
    <w:rsid w:val="46B71B91"/>
    <w:rsid w:val="477D2899"/>
    <w:rsid w:val="487B546F"/>
    <w:rsid w:val="48B33A4E"/>
    <w:rsid w:val="490B59C9"/>
    <w:rsid w:val="49A6069C"/>
    <w:rsid w:val="49C2188C"/>
    <w:rsid w:val="4D106C6A"/>
    <w:rsid w:val="4E197BF3"/>
    <w:rsid w:val="52300482"/>
    <w:rsid w:val="525751FF"/>
    <w:rsid w:val="53D92252"/>
    <w:rsid w:val="548D2731"/>
    <w:rsid w:val="55B75B34"/>
    <w:rsid w:val="561C5443"/>
    <w:rsid w:val="56B52A6E"/>
    <w:rsid w:val="577364AB"/>
    <w:rsid w:val="57C1239B"/>
    <w:rsid w:val="5C7F3251"/>
    <w:rsid w:val="5C864B55"/>
    <w:rsid w:val="5CA60A28"/>
    <w:rsid w:val="5F0A382D"/>
    <w:rsid w:val="60670762"/>
    <w:rsid w:val="621041A6"/>
    <w:rsid w:val="62B44737"/>
    <w:rsid w:val="632C051A"/>
    <w:rsid w:val="63DC3DFE"/>
    <w:rsid w:val="64872EFD"/>
    <w:rsid w:val="64F92379"/>
    <w:rsid w:val="66720C32"/>
    <w:rsid w:val="66826704"/>
    <w:rsid w:val="67CA636D"/>
    <w:rsid w:val="6C824D09"/>
    <w:rsid w:val="6D535020"/>
    <w:rsid w:val="6F130ABE"/>
    <w:rsid w:val="6F5D2E19"/>
    <w:rsid w:val="70640083"/>
    <w:rsid w:val="728255D0"/>
    <w:rsid w:val="72C451E5"/>
    <w:rsid w:val="72F87129"/>
    <w:rsid w:val="75B72C3D"/>
    <w:rsid w:val="77233F4E"/>
    <w:rsid w:val="77321271"/>
    <w:rsid w:val="774E09AA"/>
    <w:rsid w:val="7828010F"/>
    <w:rsid w:val="799624E6"/>
    <w:rsid w:val="79D42CFE"/>
    <w:rsid w:val="7AA35AFA"/>
    <w:rsid w:val="7BB46A7B"/>
    <w:rsid w:val="7C9676CA"/>
    <w:rsid w:val="7D9A20FD"/>
    <w:rsid w:val="7E5232ED"/>
    <w:rsid w:val="7EE11866"/>
    <w:rsid w:val="7F37689C"/>
    <w:rsid w:val="7FC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1271</Words>
  <Characters>1372</Characters>
  <Lines>0</Lines>
  <Paragraphs>0</Paragraphs>
  <TotalTime>4</TotalTime>
  <ScaleCrop>false</ScaleCrop>
  <LinksUpToDate>false</LinksUpToDate>
  <CharactersWithSpaces>1621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2018-05-15T03:05:00Z</dcterms:created>
  <dc:creator>喂，安静</dc:creator>
  <cp:lastModifiedBy>吃霾少女Charis</cp:lastModifiedBy>
  <cp:lastPrinted>2024-05-06T07:41:00Z</cp:lastPrinted>
  <dcterms:modified xsi:type="dcterms:W3CDTF">2025-05-15T09:18:02Z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9499219A87864BD3B769A724BF4850C8</vt:lpwstr>
  </property>
  <property fmtid="{D5CDD505-2E9C-101B-9397-08002B2CF9AE}" pid="4" name="commondata">
    <vt:lpwstr>eyJoZGlkIjoiY2NkMDliMGRlZDRjMDg0MGFmNzRjMWJkZWQwODk5MDIifQ==</vt:lpwstr>
  </property>
  <property fmtid="{D5CDD505-2E9C-101B-9397-08002B2CF9AE}" pid="5" name="KSOTemplateDocerSaveRecord">
    <vt:lpwstr>eyJoZGlkIjoiY2NkMDliMGRlZDRjMDg0MGFmNzRjMWJkZWQwODk5MDIiLCJ1c2VySWQiOiIyNzUyMDcwMDcifQ==</vt:lpwstr>
  </property>
</Properties>
</file>